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FAA" w:rsidRDefault="00FF370C" w:rsidP="009F5FAA">
      <w:r>
        <w:t>Klasa: 112-01/15-02/</w:t>
      </w:r>
      <w:r w:rsidR="000077E5">
        <w:t>03</w:t>
      </w:r>
    </w:p>
    <w:p w:rsidR="00777D02" w:rsidRDefault="009F5FAA" w:rsidP="009F5FAA">
      <w:r>
        <w:t>Urbroj: 2133-55-</w:t>
      </w:r>
      <w:r w:rsidR="00FF370C">
        <w:t>02-15</w:t>
      </w:r>
      <w:r>
        <w:t>-</w:t>
      </w:r>
      <w:r w:rsidR="00B51369">
        <w:t>137</w:t>
      </w:r>
    </w:p>
    <w:p w:rsidR="009F5FAA" w:rsidRDefault="009F5FAA" w:rsidP="009F5FAA"/>
    <w:p w:rsidR="009F5FAA" w:rsidRPr="00C271BC" w:rsidRDefault="009F5FAA" w:rsidP="009F5FAA">
      <w:pPr>
        <w:rPr>
          <w:b/>
        </w:rPr>
      </w:pPr>
      <w:r w:rsidRPr="00C271BC">
        <w:rPr>
          <w:b/>
        </w:rPr>
        <w:t>Predmet: Objav</w:t>
      </w:r>
      <w:r w:rsidR="009A59B8">
        <w:rPr>
          <w:b/>
        </w:rPr>
        <w:t>a natječaja za radno mjesto odgaja</w:t>
      </w:r>
      <w:r w:rsidRPr="00C271BC">
        <w:rPr>
          <w:b/>
        </w:rPr>
        <w:t>telja/ice</w:t>
      </w:r>
      <w:r w:rsidR="00E146AA">
        <w:rPr>
          <w:b/>
        </w:rPr>
        <w:t xml:space="preserve"> i spremača/ice</w:t>
      </w:r>
    </w:p>
    <w:p w:rsidR="009F5FAA" w:rsidRDefault="009F5FAA" w:rsidP="009F5FAA"/>
    <w:p w:rsidR="009F5FAA" w:rsidRPr="00C271BC" w:rsidRDefault="009F5FAA" w:rsidP="0093608A">
      <w:pPr>
        <w:jc w:val="both"/>
        <w:rPr>
          <w:i/>
        </w:rPr>
      </w:pPr>
      <w:r w:rsidRPr="00C271BC">
        <w:rPr>
          <w:i/>
        </w:rPr>
        <w:t xml:space="preserve">Učenički dom Karlovac na temelju čl. 105. i čl. 107. Zakona o odgoju i obrazovanju u osnovnoj i srednjoj školi </w:t>
      </w:r>
      <w:r w:rsidR="00C92A0E" w:rsidRPr="00AE7981">
        <w:rPr>
          <w:i/>
        </w:rPr>
        <w:t>(NN br. 87/08</w:t>
      </w:r>
      <w:r w:rsidR="00C92A0E">
        <w:rPr>
          <w:i/>
        </w:rPr>
        <w:t xml:space="preserve">., </w:t>
      </w:r>
      <w:r w:rsidR="00C92A0E" w:rsidRPr="00756D89">
        <w:rPr>
          <w:i/>
        </w:rPr>
        <w:t xml:space="preserve">86/09., 92/10., 105/10., 90/11., </w:t>
      </w:r>
      <w:r w:rsidR="002F0EBB" w:rsidRPr="00756D89">
        <w:rPr>
          <w:i/>
        </w:rPr>
        <w:t xml:space="preserve">05/12. </w:t>
      </w:r>
      <w:r w:rsidR="00C92A0E" w:rsidRPr="00756D89">
        <w:rPr>
          <w:i/>
        </w:rPr>
        <w:t xml:space="preserve">16/12., </w:t>
      </w:r>
      <w:r w:rsidR="002F0EBB" w:rsidRPr="00756D89">
        <w:rPr>
          <w:i/>
        </w:rPr>
        <w:t xml:space="preserve">86/12., </w:t>
      </w:r>
      <w:r w:rsidR="009B75EA" w:rsidRPr="00756D89">
        <w:rPr>
          <w:i/>
        </w:rPr>
        <w:t xml:space="preserve">126/12, </w:t>
      </w:r>
      <w:r w:rsidR="00FF370C">
        <w:rPr>
          <w:i/>
        </w:rPr>
        <w:t>94/13, 152/14</w:t>
      </w:r>
      <w:r w:rsidR="00C92A0E" w:rsidRPr="00B935CB">
        <w:rPr>
          <w:i/>
        </w:rPr>
        <w:t>)</w:t>
      </w:r>
      <w:r w:rsidR="00C92A0E">
        <w:rPr>
          <w:i/>
        </w:rPr>
        <w:t xml:space="preserve"> </w:t>
      </w:r>
      <w:r w:rsidRPr="00C271BC">
        <w:rPr>
          <w:i/>
        </w:rPr>
        <w:t>raspisuje</w:t>
      </w:r>
    </w:p>
    <w:p w:rsidR="009F5FAA" w:rsidRPr="00C271BC" w:rsidRDefault="009F5FAA" w:rsidP="009F5FAA">
      <w:pPr>
        <w:jc w:val="center"/>
        <w:rPr>
          <w:b/>
          <w:i/>
        </w:rPr>
      </w:pPr>
      <w:r w:rsidRPr="00C271BC">
        <w:rPr>
          <w:b/>
          <w:i/>
        </w:rPr>
        <w:t>NATJEČAJ</w:t>
      </w:r>
    </w:p>
    <w:p w:rsidR="009F5FAA" w:rsidRPr="00C271BC" w:rsidRDefault="009F5FAA" w:rsidP="009F5FAA">
      <w:pPr>
        <w:jc w:val="center"/>
        <w:rPr>
          <w:b/>
          <w:i/>
        </w:rPr>
      </w:pPr>
      <w:r w:rsidRPr="00C271BC">
        <w:rPr>
          <w:b/>
          <w:i/>
        </w:rPr>
        <w:t>za prijam u radni odnos</w:t>
      </w:r>
    </w:p>
    <w:p w:rsidR="009F5FAA" w:rsidRPr="00C271BC" w:rsidRDefault="009F5FAA" w:rsidP="009F5FAA">
      <w:pPr>
        <w:rPr>
          <w:i/>
        </w:rPr>
      </w:pPr>
    </w:p>
    <w:p w:rsidR="009F5FAA" w:rsidRDefault="009A59B8" w:rsidP="009F5FAA">
      <w:pPr>
        <w:numPr>
          <w:ilvl w:val="0"/>
          <w:numId w:val="10"/>
        </w:numPr>
        <w:rPr>
          <w:b/>
          <w:i/>
        </w:rPr>
      </w:pPr>
      <w:r>
        <w:rPr>
          <w:b/>
          <w:i/>
        </w:rPr>
        <w:t>ODGA</w:t>
      </w:r>
      <w:r w:rsidR="009F5FAA" w:rsidRPr="00C271BC">
        <w:rPr>
          <w:b/>
          <w:i/>
        </w:rPr>
        <w:t>J</w:t>
      </w:r>
      <w:r>
        <w:rPr>
          <w:b/>
          <w:i/>
        </w:rPr>
        <w:t>A</w:t>
      </w:r>
      <w:r w:rsidR="009F5FAA" w:rsidRPr="00C271BC">
        <w:rPr>
          <w:b/>
          <w:i/>
        </w:rPr>
        <w:t>TELJA</w:t>
      </w:r>
      <w:r w:rsidR="00087F0D">
        <w:rPr>
          <w:b/>
          <w:i/>
        </w:rPr>
        <w:t>/ICU</w:t>
      </w:r>
      <w:r w:rsidR="009F5FAA" w:rsidRPr="00C271BC">
        <w:rPr>
          <w:b/>
          <w:i/>
        </w:rPr>
        <w:t xml:space="preserve">, u učeničkom domu na određeno vrijeme, </w:t>
      </w:r>
      <w:r w:rsidR="00C673FE">
        <w:rPr>
          <w:b/>
          <w:i/>
        </w:rPr>
        <w:t>puno</w:t>
      </w:r>
      <w:r w:rsidR="009F5FAA" w:rsidRPr="00C271BC">
        <w:rPr>
          <w:b/>
          <w:i/>
        </w:rPr>
        <w:t xml:space="preserve"> radno vrijeme (</w:t>
      </w:r>
      <w:r w:rsidR="00C673FE">
        <w:rPr>
          <w:b/>
          <w:i/>
        </w:rPr>
        <w:t>4</w:t>
      </w:r>
      <w:r w:rsidR="009F5FAA" w:rsidRPr="00C271BC">
        <w:rPr>
          <w:b/>
          <w:i/>
        </w:rPr>
        <w:t xml:space="preserve">0 sati tjedno) </w:t>
      </w:r>
      <w:r w:rsidR="00087F0D">
        <w:rPr>
          <w:b/>
          <w:i/>
        </w:rPr>
        <w:t>1 izvršitelj</w:t>
      </w:r>
      <w:r w:rsidR="006A1985">
        <w:rPr>
          <w:b/>
          <w:i/>
        </w:rPr>
        <w:t>/ica</w:t>
      </w:r>
    </w:p>
    <w:p w:rsidR="00C16BAB" w:rsidRPr="0093608A" w:rsidRDefault="00C16BAB" w:rsidP="00C16BAB">
      <w:pPr>
        <w:ind w:left="360"/>
        <w:rPr>
          <w:b/>
          <w:i/>
        </w:rPr>
      </w:pPr>
    </w:p>
    <w:p w:rsidR="009F5FAA" w:rsidRPr="007A4BA8" w:rsidRDefault="009F5FAA" w:rsidP="009F5FAA">
      <w:pPr>
        <w:rPr>
          <w:b/>
          <w:i/>
        </w:rPr>
      </w:pPr>
      <w:r w:rsidRPr="007A4BA8">
        <w:rPr>
          <w:b/>
          <w:i/>
        </w:rPr>
        <w:t>Uvjeti</w:t>
      </w:r>
      <w:r w:rsidR="007979F5" w:rsidRPr="007A4BA8">
        <w:rPr>
          <w:b/>
          <w:i/>
        </w:rPr>
        <w:t>:</w:t>
      </w:r>
      <w:r w:rsidRPr="007A4BA8">
        <w:rPr>
          <w:b/>
          <w:i/>
        </w:rPr>
        <w:t>.</w:t>
      </w:r>
    </w:p>
    <w:p w:rsidR="000E343B" w:rsidRDefault="009F5FAA" w:rsidP="002B21C0">
      <w:pPr>
        <w:numPr>
          <w:ilvl w:val="0"/>
          <w:numId w:val="9"/>
        </w:numPr>
        <w:jc w:val="both"/>
        <w:rPr>
          <w:i/>
        </w:rPr>
      </w:pPr>
      <w:r w:rsidRPr="00C271BC">
        <w:rPr>
          <w:i/>
        </w:rPr>
        <w:t xml:space="preserve">prema čl. 105. st.13. </w:t>
      </w:r>
      <w:r w:rsidR="00F902F9">
        <w:rPr>
          <w:i/>
        </w:rPr>
        <w:t xml:space="preserve">i čl. 106. </w:t>
      </w:r>
      <w:r w:rsidRPr="00C271BC">
        <w:rPr>
          <w:i/>
        </w:rPr>
        <w:t>Zakona o odgoju i obrazovanju u osnovnoj i srednjoj školi</w:t>
      </w:r>
    </w:p>
    <w:p w:rsidR="00E146AA" w:rsidRPr="00E146AA" w:rsidRDefault="00E146AA" w:rsidP="00E146AA">
      <w:pPr>
        <w:ind w:left="360"/>
        <w:jc w:val="both"/>
        <w:rPr>
          <w:i/>
        </w:rPr>
      </w:pPr>
    </w:p>
    <w:p w:rsidR="009F5FAA" w:rsidRPr="007A4BA8" w:rsidRDefault="009F5FAA" w:rsidP="009F5FAA">
      <w:pPr>
        <w:rPr>
          <w:b/>
          <w:i/>
        </w:rPr>
      </w:pPr>
      <w:r w:rsidRPr="00C271BC">
        <w:rPr>
          <w:i/>
        </w:rPr>
        <w:t>U</w:t>
      </w:r>
      <w:r>
        <w:rPr>
          <w:i/>
        </w:rPr>
        <w:t>z  prijavu</w:t>
      </w:r>
      <w:r w:rsidRPr="00C271BC">
        <w:rPr>
          <w:i/>
        </w:rPr>
        <w:t xml:space="preserve"> je </w:t>
      </w:r>
      <w:r w:rsidRPr="007A4BA8">
        <w:rPr>
          <w:b/>
          <w:i/>
        </w:rPr>
        <w:t>potrebno dostaviti:</w:t>
      </w:r>
      <w:bookmarkStart w:id="0" w:name="_GoBack"/>
      <w:bookmarkEnd w:id="0"/>
    </w:p>
    <w:p w:rsidR="009F5FAA" w:rsidRPr="00C271BC" w:rsidRDefault="009F5FAA" w:rsidP="009F5FAA">
      <w:pPr>
        <w:numPr>
          <w:ilvl w:val="0"/>
          <w:numId w:val="8"/>
        </w:numPr>
        <w:rPr>
          <w:i/>
        </w:rPr>
      </w:pPr>
      <w:r w:rsidRPr="00C271BC">
        <w:rPr>
          <w:i/>
        </w:rPr>
        <w:t>životopis</w:t>
      </w:r>
    </w:p>
    <w:p w:rsidR="009F5FAA" w:rsidRPr="00C271BC" w:rsidRDefault="00F34469" w:rsidP="009F5FAA">
      <w:pPr>
        <w:numPr>
          <w:ilvl w:val="0"/>
          <w:numId w:val="8"/>
        </w:numPr>
        <w:rPr>
          <w:i/>
        </w:rPr>
      </w:pPr>
      <w:r>
        <w:rPr>
          <w:i/>
        </w:rPr>
        <w:t>diplomu (uvjerenje o stručnoj spremi)</w:t>
      </w:r>
    </w:p>
    <w:p w:rsidR="009F5FAA" w:rsidRPr="00C271BC" w:rsidRDefault="009F5FAA" w:rsidP="009F5FAA">
      <w:pPr>
        <w:numPr>
          <w:ilvl w:val="0"/>
          <w:numId w:val="8"/>
        </w:numPr>
        <w:rPr>
          <w:i/>
        </w:rPr>
      </w:pPr>
      <w:r w:rsidRPr="00C271BC">
        <w:rPr>
          <w:i/>
        </w:rPr>
        <w:t>domovnicu</w:t>
      </w:r>
    </w:p>
    <w:p w:rsidR="004625F8" w:rsidRPr="00AE7981" w:rsidRDefault="004625F8" w:rsidP="004625F8">
      <w:pPr>
        <w:numPr>
          <w:ilvl w:val="0"/>
          <w:numId w:val="8"/>
        </w:numPr>
        <w:jc w:val="both"/>
        <w:rPr>
          <w:i/>
        </w:rPr>
      </w:pPr>
      <w:r w:rsidRPr="00AE7981">
        <w:rPr>
          <w:i/>
        </w:rPr>
        <w:t>dokaz o radnom iskustvu (</w:t>
      </w:r>
      <w:r>
        <w:rPr>
          <w:i/>
        </w:rPr>
        <w:t>elektronički zapis o radnom odnosu iz HZMO-a</w:t>
      </w:r>
      <w:r w:rsidR="000077E5">
        <w:rPr>
          <w:i/>
        </w:rPr>
        <w:t>-ne stariji od 10 dana</w:t>
      </w:r>
      <w:r w:rsidRPr="00AE7981">
        <w:rPr>
          <w:i/>
        </w:rPr>
        <w:t>)</w:t>
      </w:r>
    </w:p>
    <w:p w:rsidR="004625F8" w:rsidRDefault="004625F8" w:rsidP="004625F8">
      <w:pPr>
        <w:numPr>
          <w:ilvl w:val="0"/>
          <w:numId w:val="8"/>
        </w:numPr>
        <w:jc w:val="both"/>
        <w:rPr>
          <w:i/>
        </w:rPr>
      </w:pPr>
      <w:r w:rsidRPr="00AE7981">
        <w:rPr>
          <w:i/>
        </w:rPr>
        <w:t xml:space="preserve">potvrdu o nekažnjavanju i da nije pokrenut kazneni postupak sukladno čl. 106. Zakona o odgoju i obrazovanju u osnovnoj i srednjoj školi (ne stariji od 6 mjeseci) </w:t>
      </w:r>
    </w:p>
    <w:p w:rsidR="000077E5" w:rsidRDefault="000077E5" w:rsidP="000077E5">
      <w:pPr>
        <w:ind w:left="360"/>
        <w:jc w:val="both"/>
        <w:rPr>
          <w:i/>
        </w:rPr>
      </w:pPr>
    </w:p>
    <w:p w:rsidR="000077E5" w:rsidRDefault="000077E5" w:rsidP="000077E5">
      <w:pPr>
        <w:pStyle w:val="Odlomakpopisa"/>
        <w:numPr>
          <w:ilvl w:val="0"/>
          <w:numId w:val="10"/>
        </w:numPr>
        <w:jc w:val="both"/>
        <w:rPr>
          <w:b/>
          <w:i/>
        </w:rPr>
      </w:pPr>
      <w:r w:rsidRPr="000077E5">
        <w:rPr>
          <w:b/>
          <w:i/>
        </w:rPr>
        <w:t>SPREMAČA/ICU, u učeničkom domu na određeno vrijeme, puno radno vrijeme (40 sati tjedno), 1 izvršitelj/ica</w:t>
      </w:r>
    </w:p>
    <w:p w:rsidR="000077E5" w:rsidRDefault="000077E5" w:rsidP="000077E5">
      <w:pPr>
        <w:jc w:val="both"/>
        <w:rPr>
          <w:b/>
          <w:i/>
        </w:rPr>
      </w:pPr>
    </w:p>
    <w:p w:rsidR="000077E5" w:rsidRDefault="000077E5" w:rsidP="000077E5">
      <w:pPr>
        <w:jc w:val="both"/>
        <w:rPr>
          <w:i/>
        </w:rPr>
      </w:pPr>
      <w:r>
        <w:rPr>
          <w:b/>
          <w:i/>
        </w:rPr>
        <w:t>Uvjeti:</w:t>
      </w:r>
      <w:r w:rsidR="00E146AA">
        <w:rPr>
          <w:b/>
          <w:i/>
        </w:rPr>
        <w:t xml:space="preserve"> - </w:t>
      </w:r>
      <w:r w:rsidR="00E146AA" w:rsidRPr="00E146AA">
        <w:rPr>
          <w:i/>
        </w:rPr>
        <w:t>završena osnovna škola, poželjno radno iskustvo na poslovima spremača/ice u obrazovnim ustanovama</w:t>
      </w:r>
    </w:p>
    <w:p w:rsidR="00E146AA" w:rsidRPr="00E146AA" w:rsidRDefault="00E146AA" w:rsidP="000077E5">
      <w:pPr>
        <w:jc w:val="both"/>
        <w:rPr>
          <w:i/>
        </w:rPr>
      </w:pPr>
    </w:p>
    <w:p w:rsidR="00E146AA" w:rsidRDefault="00E146AA" w:rsidP="00E146AA">
      <w:pPr>
        <w:rPr>
          <w:b/>
          <w:i/>
        </w:rPr>
      </w:pPr>
      <w:r w:rsidRPr="00C271BC">
        <w:rPr>
          <w:i/>
        </w:rPr>
        <w:t>U</w:t>
      </w:r>
      <w:r>
        <w:rPr>
          <w:i/>
        </w:rPr>
        <w:t>z  prijavu</w:t>
      </w:r>
      <w:r w:rsidRPr="00C271BC">
        <w:rPr>
          <w:i/>
        </w:rPr>
        <w:t xml:space="preserve"> je </w:t>
      </w:r>
      <w:r w:rsidRPr="007A4BA8">
        <w:rPr>
          <w:b/>
          <w:i/>
        </w:rPr>
        <w:t>potrebno dostaviti:</w:t>
      </w:r>
    </w:p>
    <w:p w:rsidR="00E146AA" w:rsidRPr="00E146AA" w:rsidRDefault="00E146AA" w:rsidP="00E146AA">
      <w:pPr>
        <w:pStyle w:val="Odlomakpopisa"/>
        <w:numPr>
          <w:ilvl w:val="0"/>
          <w:numId w:val="8"/>
        </w:numPr>
        <w:jc w:val="both"/>
        <w:rPr>
          <w:b/>
          <w:i/>
        </w:rPr>
      </w:pPr>
      <w:r w:rsidRPr="00E146AA">
        <w:rPr>
          <w:i/>
        </w:rPr>
        <w:t>životopis, dokaz o završenoj osnovnoj školi, domovnicu, dokaz o radnom iskustvu (elektronički zapis o radnom odnosu iz HZMO-a, ne stariji od 10 dana</w:t>
      </w:r>
      <w:r w:rsidR="002C6A5C">
        <w:rPr>
          <w:i/>
        </w:rPr>
        <w:t>)</w:t>
      </w:r>
      <w:r w:rsidRPr="00E146AA">
        <w:rPr>
          <w:i/>
        </w:rPr>
        <w:t xml:space="preserve"> i potvrdu o nekažnjavanju i da nije pokrenut kazneni postupak sukladno čl. 106. Zakona o odgoju</w:t>
      </w:r>
      <w:r w:rsidRPr="00AE7981">
        <w:rPr>
          <w:i/>
        </w:rPr>
        <w:t xml:space="preserve"> i obrazovanju u osnovnoj i srednjoj školi (ne stariji od 6 mjeseci)</w:t>
      </w:r>
    </w:p>
    <w:p w:rsidR="00D91CA2" w:rsidRDefault="00D91CA2" w:rsidP="003134B0">
      <w:pPr>
        <w:jc w:val="both"/>
        <w:rPr>
          <w:i/>
        </w:rPr>
      </w:pPr>
    </w:p>
    <w:p w:rsidR="00E146AA" w:rsidRDefault="00E146AA" w:rsidP="003134B0">
      <w:pPr>
        <w:jc w:val="both"/>
        <w:rPr>
          <w:i/>
        </w:rPr>
      </w:pPr>
    </w:p>
    <w:p w:rsidR="003134B0" w:rsidRDefault="003134B0" w:rsidP="003134B0">
      <w:pPr>
        <w:jc w:val="both"/>
        <w:rPr>
          <w:i/>
        </w:rPr>
      </w:pPr>
      <w:r>
        <w:rPr>
          <w:i/>
        </w:rPr>
        <w:t>Kandidat koji se poziva na pravo prednosti</w:t>
      </w:r>
      <w:r w:rsidR="00E27CF9">
        <w:rPr>
          <w:i/>
        </w:rPr>
        <w:t xml:space="preserve"> pri zapošljavanju prema posebnom zakonu, dužan je u prijavi na natječaj pozvati se na to pravo i priložiti dokaze o ostvarivanju prava prednosti na koje se poziva.</w:t>
      </w:r>
    </w:p>
    <w:p w:rsidR="00E146AA" w:rsidRDefault="00E146AA" w:rsidP="003134B0">
      <w:pPr>
        <w:jc w:val="both"/>
        <w:rPr>
          <w:i/>
        </w:rPr>
      </w:pPr>
    </w:p>
    <w:p w:rsidR="00E146AA" w:rsidRDefault="00E146AA" w:rsidP="003134B0">
      <w:pPr>
        <w:jc w:val="both"/>
        <w:rPr>
          <w:i/>
        </w:rPr>
      </w:pPr>
    </w:p>
    <w:p w:rsidR="00E146AA" w:rsidRDefault="00E146AA" w:rsidP="009F5FAA">
      <w:pPr>
        <w:jc w:val="both"/>
        <w:rPr>
          <w:i/>
        </w:rPr>
      </w:pPr>
    </w:p>
    <w:p w:rsidR="00E146AA" w:rsidRDefault="00E146AA" w:rsidP="009F5FAA">
      <w:pPr>
        <w:jc w:val="both"/>
        <w:rPr>
          <w:i/>
        </w:rPr>
      </w:pPr>
    </w:p>
    <w:p w:rsidR="00B51369" w:rsidRDefault="00B51369" w:rsidP="009F5FAA">
      <w:pPr>
        <w:jc w:val="both"/>
        <w:rPr>
          <w:i/>
        </w:rPr>
      </w:pPr>
      <w:r>
        <w:rPr>
          <w:i/>
        </w:rPr>
        <w:t>Rok za podnošenje prijava je 10</w:t>
      </w:r>
      <w:r w:rsidR="009F5FAA" w:rsidRPr="00C271BC">
        <w:rPr>
          <w:i/>
        </w:rPr>
        <w:t xml:space="preserve"> dana od dana objave</w:t>
      </w:r>
      <w:r w:rsidR="009F5FAA">
        <w:rPr>
          <w:i/>
        </w:rPr>
        <w:t xml:space="preserve"> </w:t>
      </w:r>
      <w:r w:rsidR="00C673FE">
        <w:rPr>
          <w:i/>
        </w:rPr>
        <w:t>natječaja</w:t>
      </w:r>
      <w:r w:rsidR="009F5FAA">
        <w:rPr>
          <w:i/>
        </w:rPr>
        <w:t>, poštom</w:t>
      </w:r>
      <w:r w:rsidR="00E26EA4">
        <w:rPr>
          <w:i/>
        </w:rPr>
        <w:t xml:space="preserve"> zaključno s </w:t>
      </w:r>
      <w:r w:rsidRPr="00B51369">
        <w:rPr>
          <w:i/>
        </w:rPr>
        <w:t>09.11</w:t>
      </w:r>
      <w:r w:rsidR="00E02644" w:rsidRPr="00B51369">
        <w:rPr>
          <w:i/>
        </w:rPr>
        <w:t>.2015</w:t>
      </w:r>
      <w:r w:rsidR="00E26EA4" w:rsidRPr="00B51369">
        <w:rPr>
          <w:i/>
        </w:rPr>
        <w:t>.</w:t>
      </w:r>
      <w:r w:rsidR="009F5FAA" w:rsidRPr="00B51369">
        <w:rPr>
          <w:i/>
        </w:rPr>
        <w:t>,</w:t>
      </w:r>
      <w:r w:rsidR="009F5FAA" w:rsidRPr="00C271BC">
        <w:rPr>
          <w:i/>
        </w:rPr>
        <w:t xml:space="preserve"> na adresu: Učenički dom Karlovac, Samostanska 2, 47000 Karlovac, „</w:t>
      </w:r>
      <w:r w:rsidR="009A59B8">
        <w:rPr>
          <w:i/>
        </w:rPr>
        <w:t>za natječaj za radno mjesto odga</w:t>
      </w:r>
      <w:r w:rsidR="009F5FAA" w:rsidRPr="00C271BC">
        <w:rPr>
          <w:i/>
        </w:rPr>
        <w:t>j</w:t>
      </w:r>
      <w:r w:rsidR="009A59B8">
        <w:rPr>
          <w:i/>
        </w:rPr>
        <w:t>a</w:t>
      </w:r>
      <w:r w:rsidR="00B2028F">
        <w:rPr>
          <w:i/>
        </w:rPr>
        <w:t>telja/ice</w:t>
      </w:r>
      <w:r w:rsidR="002C6A5C">
        <w:rPr>
          <w:i/>
        </w:rPr>
        <w:t xml:space="preserve"> ili spremača/ice</w:t>
      </w:r>
      <w:r w:rsidR="00082B59">
        <w:rPr>
          <w:i/>
        </w:rPr>
        <w:t>“</w:t>
      </w:r>
      <w:r w:rsidR="000E343B">
        <w:rPr>
          <w:i/>
        </w:rPr>
        <w:t>.</w:t>
      </w:r>
      <w:r w:rsidR="0020064B">
        <w:rPr>
          <w:i/>
        </w:rPr>
        <w:t xml:space="preserve"> </w:t>
      </w:r>
      <w:r w:rsidR="009F5FAA" w:rsidRPr="00C271BC">
        <w:rPr>
          <w:i/>
        </w:rPr>
        <w:t xml:space="preserve">Kandidati prijavljeni na natječaj, koji ispunjavaju formalne uvjete, bit će pozvani na razgovor. </w:t>
      </w:r>
    </w:p>
    <w:p w:rsidR="00B51369" w:rsidRDefault="00B51369" w:rsidP="009F5FAA">
      <w:pPr>
        <w:jc w:val="both"/>
        <w:rPr>
          <w:i/>
        </w:rPr>
      </w:pPr>
    </w:p>
    <w:p w:rsidR="009F5FAA" w:rsidRPr="00C271BC" w:rsidRDefault="009F5FAA" w:rsidP="009F5FAA">
      <w:pPr>
        <w:jc w:val="both"/>
        <w:rPr>
          <w:i/>
        </w:rPr>
      </w:pPr>
      <w:r w:rsidRPr="00C271BC">
        <w:rPr>
          <w:i/>
        </w:rPr>
        <w:t>Nepravovremene i nepotpune prijave neće se razmatrati. O rezultatima natječaja kandidati će biti obaviješteni u roku od 15 dana od dana isteka roka za podnošenje prijava.</w:t>
      </w:r>
    </w:p>
    <w:p w:rsidR="009F5FAA" w:rsidRDefault="009F5FAA" w:rsidP="009F5FAA"/>
    <w:p w:rsidR="00C16BAB" w:rsidRDefault="00C16BAB" w:rsidP="009F5FAA"/>
    <w:p w:rsidR="00B51369" w:rsidRDefault="00B51369" w:rsidP="009F5FAA"/>
    <w:p w:rsidR="009F5FAA" w:rsidRDefault="009F5FAA" w:rsidP="009F5FAA">
      <w:r>
        <w:t xml:space="preserve">U Karlovcu, </w:t>
      </w:r>
      <w:r w:rsidR="00B51369" w:rsidRPr="00B51369">
        <w:t>29. listopad</w:t>
      </w:r>
      <w:r w:rsidR="00D84ADB" w:rsidRPr="00B51369">
        <w:t xml:space="preserve"> </w:t>
      </w:r>
      <w:r w:rsidR="00E02644" w:rsidRPr="00B51369">
        <w:t>2015</w:t>
      </w:r>
      <w:r w:rsidRPr="00B51369">
        <w:t>.</w:t>
      </w:r>
      <w:r w:rsidR="002C29D9">
        <w:tab/>
      </w:r>
      <w:r w:rsidR="002C29D9">
        <w:tab/>
      </w:r>
      <w:r w:rsidR="002C29D9">
        <w:tab/>
        <w:t>Ravnatelj: Saša Salaj, prof.</w:t>
      </w:r>
    </w:p>
    <w:p w:rsidR="009F5FAA" w:rsidRPr="00C152C4" w:rsidRDefault="009F5FAA" w:rsidP="009F5FAA"/>
    <w:p w:rsidR="006A27C4" w:rsidRPr="00CD7DC1" w:rsidRDefault="00CD7DC1" w:rsidP="00CD7DC1">
      <w:pPr>
        <w:tabs>
          <w:tab w:val="left" w:pos="2430"/>
        </w:tabs>
        <w:ind w:firstLine="708"/>
        <w:rPr>
          <w:rFonts w:ascii="Calibri" w:hAnsi="Calibri"/>
          <w:sz w:val="22"/>
          <w:szCs w:val="22"/>
        </w:rPr>
      </w:pPr>
      <w:r w:rsidRPr="00CD7DC1">
        <w:rPr>
          <w:rFonts w:ascii="Calibri" w:hAnsi="Calibri"/>
          <w:sz w:val="22"/>
          <w:szCs w:val="22"/>
        </w:rPr>
        <w:tab/>
      </w:r>
    </w:p>
    <w:sectPr w:rsidR="006A27C4" w:rsidRPr="00CD7DC1" w:rsidSect="00C773D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84B" w:rsidRDefault="00F3784B">
      <w:r>
        <w:separator/>
      </w:r>
    </w:p>
  </w:endnote>
  <w:endnote w:type="continuationSeparator" w:id="0">
    <w:p w:rsidR="00F3784B" w:rsidRDefault="00F37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84B" w:rsidRDefault="00F3784B">
      <w:r>
        <w:separator/>
      </w:r>
    </w:p>
  </w:footnote>
  <w:footnote w:type="continuationSeparator" w:id="0">
    <w:p w:rsidR="00F3784B" w:rsidRDefault="00F378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CB7" w:rsidRDefault="00EF06A0">
    <w:pPr>
      <w:pStyle w:val="Zaglavlje"/>
      <w:pBdr>
        <w:bottom w:val="single" w:sz="4" w:space="1" w:color="auto"/>
      </w:pBdr>
    </w:pPr>
    <w:r w:rsidRPr="00EF06A0">
      <w:rPr>
        <w:rFonts w:ascii="Arial" w:hAnsi="Arial" w:cs="Arial"/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49.65pt;margin-top:-5.05pt;width:356.25pt;height:99pt;z-index:251658240" stroked="f">
          <v:textbox style="mso-next-textbox:#_x0000_s2050" inset="0,0,0,0">
            <w:txbxContent>
              <w:p w:rsidR="004367C3" w:rsidRDefault="001E01B3">
                <w:pPr>
                  <w:tabs>
                    <w:tab w:val="left" w:pos="3780"/>
                  </w:tabs>
                  <w:rPr>
                    <w:rFonts w:ascii="Tahoma" w:hAnsi="Tahoma" w:cs="Tahoma"/>
                    <w:color w:val="808080"/>
                    <w:sz w:val="22"/>
                    <w:szCs w:val="22"/>
                  </w:rPr>
                </w:pPr>
                <w:r>
                  <w:rPr>
                    <w:rFonts w:ascii="Tahoma" w:hAnsi="Tahoma" w:cs="Tahoma"/>
                    <w:color w:val="808080"/>
                    <w:sz w:val="22"/>
                    <w:szCs w:val="22"/>
                  </w:rPr>
                  <w:t>REPUBLIKA HRVA</w:t>
                </w:r>
                <w:r w:rsidR="004367C3">
                  <w:rPr>
                    <w:rFonts w:ascii="Tahoma" w:hAnsi="Tahoma" w:cs="Tahoma"/>
                    <w:color w:val="808080"/>
                    <w:sz w:val="22"/>
                    <w:szCs w:val="22"/>
                  </w:rPr>
                  <w:t>TSKA</w:t>
                </w:r>
              </w:p>
              <w:p w:rsidR="009F14D1" w:rsidRPr="00CD7DC1" w:rsidRDefault="001F5273">
                <w:pPr>
                  <w:tabs>
                    <w:tab w:val="left" w:pos="3780"/>
                  </w:tabs>
                  <w:rPr>
                    <w:rFonts w:ascii="Tahoma" w:hAnsi="Tahoma" w:cs="Tahoma"/>
                    <w:color w:val="808080"/>
                    <w:sz w:val="22"/>
                    <w:szCs w:val="22"/>
                  </w:rPr>
                </w:pPr>
                <w:r w:rsidRPr="00CD7DC1">
                  <w:rPr>
                    <w:rFonts w:ascii="Tahoma" w:hAnsi="Tahoma" w:cs="Tahoma"/>
                    <w:color w:val="808080"/>
                    <w:sz w:val="22"/>
                    <w:szCs w:val="22"/>
                  </w:rPr>
                  <w:t xml:space="preserve">Učenički dom Karlovac </w:t>
                </w:r>
              </w:p>
              <w:p w:rsidR="00B01CB7" w:rsidRDefault="001F5273">
                <w:pPr>
                  <w:tabs>
                    <w:tab w:val="left" w:pos="3780"/>
                  </w:tabs>
                  <w:rPr>
                    <w:rFonts w:ascii="Tahoma" w:hAnsi="Tahoma" w:cs="Tahoma"/>
                    <w:color w:val="808080"/>
                    <w:sz w:val="20"/>
                  </w:rPr>
                </w:pPr>
                <w:r w:rsidRPr="00CD7DC1">
                  <w:rPr>
                    <w:rFonts w:ascii="Tahoma" w:hAnsi="Tahoma" w:cs="Tahoma"/>
                    <w:color w:val="808080"/>
                    <w:sz w:val="22"/>
                    <w:szCs w:val="22"/>
                  </w:rPr>
                  <w:t>High School Dormitory Karlovac</w:t>
                </w:r>
                <w:r w:rsidR="00B01CB7">
                  <w:rPr>
                    <w:rFonts w:ascii="Tahoma" w:hAnsi="Tahoma" w:cs="Tahoma"/>
                    <w:color w:val="808080"/>
                  </w:rPr>
                  <w:tab/>
                </w:r>
                <w:r>
                  <w:rPr>
                    <w:rFonts w:ascii="Tahoma" w:hAnsi="Tahoma" w:cs="Tahoma"/>
                    <w:color w:val="808080"/>
                    <w:sz w:val="18"/>
                  </w:rPr>
                  <w:t>Telefon/</w:t>
                </w:r>
                <w:r w:rsidR="00366E7C">
                  <w:rPr>
                    <w:rFonts w:ascii="Tahoma" w:hAnsi="Tahoma" w:cs="Tahoma"/>
                    <w:color w:val="808080"/>
                    <w:sz w:val="18"/>
                  </w:rPr>
                  <w:t>Phone</w:t>
                </w:r>
                <w:r w:rsidR="00B01CB7">
                  <w:rPr>
                    <w:rFonts w:ascii="Tahoma" w:hAnsi="Tahoma" w:cs="Tahoma"/>
                    <w:color w:val="808080"/>
                    <w:sz w:val="18"/>
                  </w:rPr>
                  <w:t>:  +385 (47) 61</w:t>
                </w:r>
                <w:r w:rsidR="00A17DCA">
                  <w:rPr>
                    <w:rFonts w:ascii="Tahoma" w:hAnsi="Tahoma" w:cs="Tahoma"/>
                    <w:color w:val="808080"/>
                    <w:sz w:val="18"/>
                  </w:rPr>
                  <w:t xml:space="preserve"> 1</w:t>
                </w:r>
                <w:r w:rsidR="00B01CB7">
                  <w:rPr>
                    <w:rFonts w:ascii="Tahoma" w:hAnsi="Tahoma" w:cs="Tahoma"/>
                    <w:color w:val="808080"/>
                    <w:sz w:val="18"/>
                  </w:rPr>
                  <w:t>3</w:t>
                </w:r>
                <w:r w:rsidR="00A17DCA">
                  <w:rPr>
                    <w:rFonts w:ascii="Tahoma" w:hAnsi="Tahoma" w:cs="Tahoma"/>
                    <w:color w:val="808080"/>
                    <w:sz w:val="18"/>
                  </w:rPr>
                  <w:t xml:space="preserve"> </w:t>
                </w:r>
                <w:r w:rsidR="00B01CB7">
                  <w:rPr>
                    <w:rFonts w:ascii="Tahoma" w:hAnsi="Tahoma" w:cs="Tahoma"/>
                    <w:color w:val="808080"/>
                    <w:sz w:val="18"/>
                  </w:rPr>
                  <w:t>35</w:t>
                </w:r>
                <w:r w:rsidR="00B01CB7">
                  <w:rPr>
                    <w:rFonts w:ascii="Tahoma" w:hAnsi="Tahoma" w:cs="Tahoma"/>
                    <w:color w:val="808080"/>
                    <w:sz w:val="20"/>
                  </w:rPr>
                  <w:t xml:space="preserve"> </w:t>
                </w:r>
              </w:p>
              <w:p w:rsidR="00B01CB7" w:rsidRDefault="00B01CB7">
                <w:pPr>
                  <w:tabs>
                    <w:tab w:val="left" w:pos="-4500"/>
                    <w:tab w:val="left" w:pos="3780"/>
                  </w:tabs>
                  <w:rPr>
                    <w:rFonts w:ascii="Tahoma" w:hAnsi="Tahoma" w:cs="Tahoma"/>
                    <w:color w:val="808080"/>
                  </w:rPr>
                </w:pPr>
                <w:r w:rsidRPr="00CD7DC1">
                  <w:rPr>
                    <w:rFonts w:ascii="Tahoma" w:hAnsi="Tahoma" w:cs="Tahoma"/>
                    <w:color w:val="808080"/>
                    <w:sz w:val="22"/>
                    <w:szCs w:val="22"/>
                  </w:rPr>
                  <w:t>Samostanska 2</w:t>
                </w:r>
                <w:r>
                  <w:rPr>
                    <w:rFonts w:ascii="Tahoma" w:hAnsi="Tahoma" w:cs="Tahoma"/>
                    <w:color w:val="808080"/>
                    <w:sz w:val="20"/>
                  </w:rPr>
                  <w:t xml:space="preserve"> </w:t>
                </w:r>
                <w:r>
                  <w:rPr>
                    <w:rFonts w:ascii="Tahoma" w:hAnsi="Tahoma" w:cs="Tahoma"/>
                    <w:color w:val="808080"/>
                    <w:sz w:val="20"/>
                  </w:rPr>
                  <w:tab/>
                </w:r>
                <w:r w:rsidR="00366E7C">
                  <w:rPr>
                    <w:rFonts w:ascii="Tahoma" w:hAnsi="Tahoma" w:cs="Tahoma"/>
                    <w:color w:val="808080"/>
                    <w:sz w:val="18"/>
                  </w:rPr>
                  <w:t>F</w:t>
                </w:r>
                <w:r>
                  <w:rPr>
                    <w:rFonts w:ascii="Tahoma" w:hAnsi="Tahoma" w:cs="Tahoma"/>
                    <w:color w:val="808080"/>
                    <w:sz w:val="18"/>
                  </w:rPr>
                  <w:t>ax:  +385 (47) 60</w:t>
                </w:r>
                <w:r w:rsidR="00A17DCA">
                  <w:rPr>
                    <w:rFonts w:ascii="Tahoma" w:hAnsi="Tahoma" w:cs="Tahoma"/>
                    <w:color w:val="808080"/>
                    <w:sz w:val="18"/>
                  </w:rPr>
                  <w:t xml:space="preserve"> 1</w:t>
                </w:r>
                <w:r>
                  <w:rPr>
                    <w:rFonts w:ascii="Tahoma" w:hAnsi="Tahoma" w:cs="Tahoma"/>
                    <w:color w:val="808080"/>
                    <w:sz w:val="18"/>
                  </w:rPr>
                  <w:t>4</w:t>
                </w:r>
                <w:r w:rsidR="00A17DCA">
                  <w:rPr>
                    <w:rFonts w:ascii="Tahoma" w:hAnsi="Tahoma" w:cs="Tahoma"/>
                    <w:color w:val="808080"/>
                    <w:sz w:val="18"/>
                  </w:rPr>
                  <w:t xml:space="preserve"> </w:t>
                </w:r>
                <w:r>
                  <w:rPr>
                    <w:rFonts w:ascii="Tahoma" w:hAnsi="Tahoma" w:cs="Tahoma"/>
                    <w:color w:val="808080"/>
                    <w:sz w:val="18"/>
                  </w:rPr>
                  <w:t>10</w:t>
                </w:r>
              </w:p>
              <w:p w:rsidR="00B01CB7" w:rsidRDefault="00CD7DC1">
                <w:pPr>
                  <w:pStyle w:val="Zaglavlje"/>
                  <w:tabs>
                    <w:tab w:val="clear" w:pos="4536"/>
                    <w:tab w:val="clear" w:pos="9072"/>
                    <w:tab w:val="left" w:pos="-4500"/>
                    <w:tab w:val="left" w:pos="3780"/>
                  </w:tabs>
                  <w:rPr>
                    <w:rFonts w:ascii="Tahoma" w:hAnsi="Tahoma" w:cs="Tahoma"/>
                    <w:color w:val="808080"/>
                    <w:sz w:val="20"/>
                  </w:rPr>
                </w:pPr>
                <w:r w:rsidRPr="00CD7DC1">
                  <w:rPr>
                    <w:rFonts w:ascii="Tahoma" w:hAnsi="Tahoma" w:cs="Tahoma"/>
                    <w:color w:val="808080"/>
                    <w:sz w:val="22"/>
                    <w:szCs w:val="22"/>
                  </w:rPr>
                  <w:t>47000 Karlovac</w:t>
                </w:r>
                <w:r w:rsidR="00B01CB7">
                  <w:rPr>
                    <w:rFonts w:ascii="Tahoma" w:hAnsi="Tahoma" w:cs="Tahoma"/>
                    <w:color w:val="808080"/>
                  </w:rPr>
                  <w:t xml:space="preserve"> </w:t>
                </w:r>
                <w:r w:rsidR="00B01CB7">
                  <w:rPr>
                    <w:rFonts w:ascii="Tahoma" w:hAnsi="Tahoma" w:cs="Tahoma"/>
                    <w:color w:val="808080"/>
                    <w:sz w:val="20"/>
                  </w:rPr>
                  <w:tab/>
                </w:r>
                <w:r w:rsidR="001F5273">
                  <w:rPr>
                    <w:rFonts w:ascii="Tahoma" w:hAnsi="Tahoma" w:cs="Tahoma"/>
                    <w:color w:val="808080"/>
                    <w:sz w:val="18"/>
                  </w:rPr>
                  <w:t>Ravnatelj/</w:t>
                </w:r>
                <w:r>
                  <w:rPr>
                    <w:rFonts w:ascii="Tahoma" w:hAnsi="Tahoma" w:cs="Tahoma"/>
                    <w:color w:val="808080"/>
                    <w:sz w:val="18"/>
                  </w:rPr>
                  <w:t>Principal</w:t>
                </w:r>
                <w:r w:rsidR="00B01CB7">
                  <w:rPr>
                    <w:rFonts w:ascii="Tahoma" w:hAnsi="Tahoma" w:cs="Tahoma"/>
                    <w:color w:val="808080"/>
                    <w:sz w:val="18"/>
                  </w:rPr>
                  <w:t>: +385 (47) 61</w:t>
                </w:r>
                <w:r w:rsidR="00A17DCA">
                  <w:rPr>
                    <w:rFonts w:ascii="Tahoma" w:hAnsi="Tahoma" w:cs="Tahoma"/>
                    <w:color w:val="808080"/>
                    <w:sz w:val="18"/>
                  </w:rPr>
                  <w:t xml:space="preserve"> </w:t>
                </w:r>
                <w:r w:rsidR="00B01CB7">
                  <w:rPr>
                    <w:rFonts w:ascii="Tahoma" w:hAnsi="Tahoma" w:cs="Tahoma"/>
                    <w:color w:val="808080"/>
                    <w:sz w:val="18"/>
                  </w:rPr>
                  <w:t>59</w:t>
                </w:r>
                <w:r w:rsidR="00A17DCA">
                  <w:rPr>
                    <w:rFonts w:ascii="Tahoma" w:hAnsi="Tahoma" w:cs="Tahoma"/>
                    <w:color w:val="808080"/>
                    <w:sz w:val="18"/>
                  </w:rPr>
                  <w:t xml:space="preserve"> </w:t>
                </w:r>
                <w:r w:rsidR="00B01CB7">
                  <w:rPr>
                    <w:rFonts w:ascii="Tahoma" w:hAnsi="Tahoma" w:cs="Tahoma"/>
                    <w:color w:val="808080"/>
                    <w:sz w:val="18"/>
                  </w:rPr>
                  <w:t>52</w:t>
                </w:r>
              </w:p>
              <w:p w:rsidR="00CD7DC1" w:rsidRDefault="00CD7DC1">
                <w:pPr>
                  <w:pStyle w:val="Zaglavlje"/>
                  <w:tabs>
                    <w:tab w:val="clear" w:pos="4536"/>
                    <w:tab w:val="clear" w:pos="9072"/>
                    <w:tab w:val="left" w:pos="-4500"/>
                    <w:tab w:val="left" w:pos="3780"/>
                  </w:tabs>
                  <w:rPr>
                    <w:rFonts w:ascii="Tahoma" w:hAnsi="Tahoma" w:cs="Tahoma"/>
                    <w:color w:val="808080"/>
                    <w:sz w:val="20"/>
                  </w:rPr>
                </w:pPr>
                <w:r>
                  <w:rPr>
                    <w:rFonts w:ascii="Tahoma" w:hAnsi="Tahoma" w:cs="Tahoma"/>
                    <w:color w:val="808080"/>
                    <w:sz w:val="20"/>
                  </w:rPr>
                  <w:t>Hrvatska</w:t>
                </w:r>
                <w:r w:rsidR="001F5273">
                  <w:rPr>
                    <w:rFonts w:ascii="Tahoma" w:hAnsi="Tahoma" w:cs="Tahoma"/>
                    <w:color w:val="808080"/>
                    <w:sz w:val="20"/>
                  </w:rPr>
                  <w:t>/Croatia</w:t>
                </w:r>
                <w:r w:rsidR="001F5273">
                  <w:rPr>
                    <w:rFonts w:ascii="Tahoma" w:hAnsi="Tahoma" w:cs="Tahoma"/>
                    <w:color w:val="808080"/>
                    <w:sz w:val="20"/>
                  </w:rPr>
                  <w:tab/>
                </w:r>
                <w:r w:rsidR="006B167B">
                  <w:rPr>
                    <w:rFonts w:ascii="Tahoma" w:hAnsi="Tahoma" w:cs="Tahoma"/>
                    <w:color w:val="808080"/>
                    <w:sz w:val="20"/>
                  </w:rPr>
                  <w:t xml:space="preserve">               </w:t>
                </w:r>
                <w:r w:rsidR="001F5273">
                  <w:rPr>
                    <w:rFonts w:ascii="Tahoma" w:hAnsi="Tahoma" w:cs="Tahoma"/>
                    <w:color w:val="808080"/>
                    <w:sz w:val="20"/>
                  </w:rPr>
                  <w:t>OIB: 23360467616</w:t>
                </w:r>
              </w:p>
              <w:p w:rsidR="00B01CB7" w:rsidRPr="004367C3" w:rsidRDefault="009F14D1" w:rsidP="004367C3">
                <w:pPr>
                  <w:pStyle w:val="Zaglavlje"/>
                  <w:tabs>
                    <w:tab w:val="clear" w:pos="4536"/>
                    <w:tab w:val="clear" w:pos="9072"/>
                    <w:tab w:val="left" w:pos="-4500"/>
                    <w:tab w:val="left" w:pos="3780"/>
                  </w:tabs>
                  <w:rPr>
                    <w:rFonts w:ascii="Tahoma" w:hAnsi="Tahoma" w:cs="Tahoma"/>
                    <w:color w:val="808080"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color w:val="808080"/>
                    <w:sz w:val="18"/>
                  </w:rPr>
                  <w:t xml:space="preserve">www.ucenickidom-karlovac.hr </w:t>
                </w:r>
                <w:r>
                  <w:rPr>
                    <w:rFonts w:ascii="Tahoma" w:hAnsi="Tahoma" w:cs="Tahoma"/>
                    <w:color w:val="808080"/>
                    <w:sz w:val="18"/>
                  </w:rPr>
                  <w:tab/>
                </w:r>
                <w:r w:rsidR="00CD7DC1">
                  <w:rPr>
                    <w:rFonts w:ascii="Tahoma" w:hAnsi="Tahoma" w:cs="Tahoma"/>
                    <w:color w:val="808080"/>
                    <w:sz w:val="18"/>
                  </w:rPr>
                  <w:tab/>
                  <w:t xml:space="preserve">     </w:t>
                </w:r>
                <w:r w:rsidR="001F5273">
                  <w:rPr>
                    <w:rFonts w:ascii="Tahoma" w:hAnsi="Tahoma" w:cs="Tahoma"/>
                    <w:color w:val="808080"/>
                    <w:sz w:val="18"/>
                  </w:rPr>
                  <w:t>žiro-račun/</w:t>
                </w:r>
                <w:r>
                  <w:rPr>
                    <w:rFonts w:ascii="Tahoma" w:hAnsi="Tahoma" w:cs="Tahoma"/>
                    <w:color w:val="808080"/>
                    <w:sz w:val="18"/>
                  </w:rPr>
                  <w:t>bank account</w:t>
                </w:r>
                <w:r w:rsidR="00CD7DC1">
                  <w:rPr>
                    <w:rFonts w:ascii="Tahoma" w:hAnsi="Tahoma" w:cs="Tahoma"/>
                    <w:color w:val="808080"/>
                    <w:sz w:val="18"/>
                  </w:rPr>
                  <w:t>:</w:t>
                </w:r>
              </w:p>
              <w:p w:rsidR="00B01CB7" w:rsidRDefault="00B01CB7">
                <w:pPr>
                  <w:pStyle w:val="Zaglavlje"/>
                  <w:tabs>
                    <w:tab w:val="clear" w:pos="4536"/>
                    <w:tab w:val="clear" w:pos="9072"/>
                    <w:tab w:val="left" w:pos="-4500"/>
                    <w:tab w:val="left" w:pos="4140"/>
                  </w:tabs>
                  <w:rPr>
                    <w:rFonts w:ascii="Tahoma" w:hAnsi="Tahoma" w:cs="Tahoma"/>
                    <w:color w:val="808080"/>
                    <w:sz w:val="18"/>
                  </w:rPr>
                </w:pPr>
                <w:r>
                  <w:rPr>
                    <w:rFonts w:ascii="Tahoma" w:hAnsi="Tahoma" w:cs="Tahoma"/>
                    <w:color w:val="808080"/>
                    <w:sz w:val="18"/>
                  </w:rPr>
                  <w:t>e-mail: ucenicki</w:t>
                </w:r>
                <w:r w:rsidR="001F5273">
                  <w:rPr>
                    <w:rFonts w:ascii="Tahoma" w:hAnsi="Tahoma" w:cs="Tahoma"/>
                    <w:color w:val="808080"/>
                    <w:sz w:val="18"/>
                  </w:rPr>
                  <w:t>-</w:t>
                </w:r>
                <w:r w:rsidR="00694E8F">
                  <w:rPr>
                    <w:rFonts w:ascii="Tahoma" w:hAnsi="Tahoma" w:cs="Tahoma"/>
                    <w:color w:val="808080"/>
                    <w:sz w:val="18"/>
                  </w:rPr>
                  <w:t>dom-karlovac@ka</w:t>
                </w:r>
                <w:r>
                  <w:rPr>
                    <w:rFonts w:ascii="Tahoma" w:hAnsi="Tahoma" w:cs="Tahoma"/>
                    <w:color w:val="808080"/>
                    <w:sz w:val="18"/>
                  </w:rPr>
                  <w:t xml:space="preserve">.t-com.hr                  </w:t>
                </w:r>
                <w:r w:rsidR="006B167B">
                  <w:rPr>
                    <w:rFonts w:ascii="Tahoma" w:hAnsi="Tahoma" w:cs="Tahoma"/>
                    <w:color w:val="808080"/>
                    <w:sz w:val="18"/>
                  </w:rPr>
                  <w:t xml:space="preserve">   </w:t>
                </w:r>
                <w:r w:rsidR="00CD7DC1">
                  <w:rPr>
                    <w:rFonts w:ascii="Tahoma" w:hAnsi="Tahoma" w:cs="Tahoma"/>
                    <w:color w:val="808080"/>
                    <w:sz w:val="18"/>
                  </w:rPr>
                  <w:t>2340009-1100159940</w:t>
                </w:r>
              </w:p>
              <w:p w:rsidR="00B01CB7" w:rsidRDefault="00B01CB7">
                <w:pPr>
                  <w:pStyle w:val="Zaglavlje"/>
                  <w:tabs>
                    <w:tab w:val="clear" w:pos="4536"/>
                    <w:tab w:val="clear" w:pos="9072"/>
                    <w:tab w:val="left" w:pos="-4500"/>
                    <w:tab w:val="left" w:pos="3780"/>
                  </w:tabs>
                  <w:rPr>
                    <w:rFonts w:ascii="Tahoma" w:hAnsi="Tahoma" w:cs="Tahoma"/>
                    <w:color w:val="808080"/>
                  </w:rPr>
                </w:pPr>
              </w:p>
              <w:p w:rsidR="00B01CB7" w:rsidRDefault="00B01CB7">
                <w:pPr>
                  <w:tabs>
                    <w:tab w:val="left" w:pos="3600"/>
                  </w:tabs>
                  <w:rPr>
                    <w:rFonts w:ascii="Tahoma" w:hAnsi="Tahoma" w:cs="Tahoma"/>
                  </w:rPr>
                </w:pPr>
              </w:p>
            </w:txbxContent>
          </v:textbox>
        </v:shape>
      </w:pict>
    </w:r>
    <w:r w:rsidRPr="00EF06A0">
      <w:rPr>
        <w:rFonts w:ascii="Arial" w:hAnsi="Arial" w:cs="Arial"/>
        <w:noProof/>
        <w:sz w:val="20"/>
      </w:rPr>
      <w:pict>
        <v:shape id="_x0000_s2049" type="#_x0000_t202" style="position:absolute;margin-left:-19.85pt;margin-top:-5.05pt;width:18pt;height:99pt;z-index:251657216" filled="f" stroked="f">
          <v:textbox style="layout-flow:vertical;mso-layout-flow-alt:bottom-to-top;mso-next-textbox:#_x0000_s2049" inset="0,0,0">
            <w:txbxContent>
              <w:p w:rsidR="00B01CB7" w:rsidRDefault="00B01CB7">
                <w:pPr>
                  <w:rPr>
                    <w:rFonts w:ascii="Arial" w:hAnsi="Arial" w:cs="Arial"/>
                    <w:color w:val="808080"/>
                    <w:sz w:val="18"/>
                  </w:rPr>
                </w:pPr>
                <w:r>
                  <w:rPr>
                    <w:rFonts w:ascii="Arial" w:hAnsi="Arial" w:cs="Arial"/>
                    <w:color w:val="808080"/>
                    <w:sz w:val="18"/>
                  </w:rPr>
                  <w:t>Učenički dom Karlovac</w:t>
                </w:r>
              </w:p>
            </w:txbxContent>
          </v:textbox>
        </v:shape>
      </w:pict>
    </w:r>
    <w:r w:rsidR="00B01CB7">
      <w:rPr>
        <w:rFonts w:ascii="Arial" w:hAnsi="Arial" w:cs="Arial"/>
      </w:rPr>
      <w:t xml:space="preserve">   </w:t>
    </w:r>
    <w:r w:rsidR="00A17DCA">
      <w:rPr>
        <w:rFonts w:ascii="Arial" w:hAnsi="Arial" w:cs="Arial"/>
        <w:noProof/>
      </w:rPr>
      <w:drawing>
        <wp:inline distT="0" distB="0" distL="0" distR="0">
          <wp:extent cx="1628775" cy="1228725"/>
          <wp:effectExtent l="19050" t="0" r="9525" b="0"/>
          <wp:docPr id="5" name="Slika 5" descr="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7AB8"/>
    <w:multiLevelType w:val="hybridMultilevel"/>
    <w:tmpl w:val="589A81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B1FD9"/>
    <w:multiLevelType w:val="hybridMultilevel"/>
    <w:tmpl w:val="6A9AFD16"/>
    <w:lvl w:ilvl="0" w:tplc="DC6A7B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8B7DC2"/>
    <w:multiLevelType w:val="hybridMultilevel"/>
    <w:tmpl w:val="BB1462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390C24"/>
    <w:multiLevelType w:val="hybridMultilevel"/>
    <w:tmpl w:val="2014F76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FB1CA2"/>
    <w:multiLevelType w:val="hybridMultilevel"/>
    <w:tmpl w:val="556810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612238"/>
    <w:multiLevelType w:val="hybridMultilevel"/>
    <w:tmpl w:val="73E0CB1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FF0C52"/>
    <w:multiLevelType w:val="hybridMultilevel"/>
    <w:tmpl w:val="1C6800C0"/>
    <w:lvl w:ilvl="0" w:tplc="44BAEF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9265761"/>
    <w:multiLevelType w:val="hybridMultilevel"/>
    <w:tmpl w:val="E6AA919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85187A"/>
    <w:multiLevelType w:val="hybridMultilevel"/>
    <w:tmpl w:val="DF289964"/>
    <w:lvl w:ilvl="0" w:tplc="DC6A7B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F15639E"/>
    <w:multiLevelType w:val="hybridMultilevel"/>
    <w:tmpl w:val="06F0952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914164"/>
    <w:multiLevelType w:val="hybridMultilevel"/>
    <w:tmpl w:val="195AD5E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346CE5"/>
    <w:multiLevelType w:val="hybridMultilevel"/>
    <w:tmpl w:val="C8BEB8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160D29"/>
    <w:multiLevelType w:val="hybridMultilevel"/>
    <w:tmpl w:val="44AC025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226713C"/>
    <w:multiLevelType w:val="hybridMultilevel"/>
    <w:tmpl w:val="89D8B084"/>
    <w:lvl w:ilvl="0" w:tplc="DC6A7B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3"/>
  </w:num>
  <w:num w:numId="5">
    <w:abstractNumId w:val="9"/>
  </w:num>
  <w:num w:numId="6">
    <w:abstractNumId w:val="2"/>
  </w:num>
  <w:num w:numId="7">
    <w:abstractNumId w:val="4"/>
  </w:num>
  <w:num w:numId="8">
    <w:abstractNumId w:val="13"/>
  </w:num>
  <w:num w:numId="9">
    <w:abstractNumId w:val="8"/>
  </w:num>
  <w:num w:numId="10">
    <w:abstractNumId w:val="10"/>
  </w:num>
  <w:num w:numId="11">
    <w:abstractNumId w:val="6"/>
  </w:num>
  <w:num w:numId="12">
    <w:abstractNumId w:val="1"/>
  </w:num>
  <w:num w:numId="13">
    <w:abstractNumId w:val="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E3C64"/>
    <w:rsid w:val="00003E44"/>
    <w:rsid w:val="000077E5"/>
    <w:rsid w:val="00013DCB"/>
    <w:rsid w:val="00043E13"/>
    <w:rsid w:val="00082B59"/>
    <w:rsid w:val="00085BED"/>
    <w:rsid w:val="00087E4A"/>
    <w:rsid w:val="00087F0D"/>
    <w:rsid w:val="000910D6"/>
    <w:rsid w:val="000B7BD6"/>
    <w:rsid w:val="000C1703"/>
    <w:rsid w:val="000E343B"/>
    <w:rsid w:val="00102EA8"/>
    <w:rsid w:val="00103506"/>
    <w:rsid w:val="00175621"/>
    <w:rsid w:val="001A5D47"/>
    <w:rsid w:val="001E01B3"/>
    <w:rsid w:val="001E3A92"/>
    <w:rsid w:val="001E6D57"/>
    <w:rsid w:val="001F5273"/>
    <w:rsid w:val="001F7B5C"/>
    <w:rsid w:val="0020064B"/>
    <w:rsid w:val="002262D2"/>
    <w:rsid w:val="002452F5"/>
    <w:rsid w:val="002525DC"/>
    <w:rsid w:val="002B21C0"/>
    <w:rsid w:val="002C29D9"/>
    <w:rsid w:val="002C6A5C"/>
    <w:rsid w:val="002F0EBB"/>
    <w:rsid w:val="003134B0"/>
    <w:rsid w:val="003540C7"/>
    <w:rsid w:val="0036104D"/>
    <w:rsid w:val="00366E7C"/>
    <w:rsid w:val="00375EEF"/>
    <w:rsid w:val="00375F72"/>
    <w:rsid w:val="00386B5D"/>
    <w:rsid w:val="00391FAE"/>
    <w:rsid w:val="003A1323"/>
    <w:rsid w:val="003B3AEC"/>
    <w:rsid w:val="003E427E"/>
    <w:rsid w:val="003F7213"/>
    <w:rsid w:val="00407A96"/>
    <w:rsid w:val="004210F4"/>
    <w:rsid w:val="00421F7E"/>
    <w:rsid w:val="004358D4"/>
    <w:rsid w:val="004367C3"/>
    <w:rsid w:val="004625F8"/>
    <w:rsid w:val="00464B6D"/>
    <w:rsid w:val="00465D64"/>
    <w:rsid w:val="0047551F"/>
    <w:rsid w:val="00482410"/>
    <w:rsid w:val="00486AC6"/>
    <w:rsid w:val="00493DB1"/>
    <w:rsid w:val="004B6204"/>
    <w:rsid w:val="004C1CAE"/>
    <w:rsid w:val="004D0D7A"/>
    <w:rsid w:val="004D499D"/>
    <w:rsid w:val="00506AB1"/>
    <w:rsid w:val="00507A47"/>
    <w:rsid w:val="00573808"/>
    <w:rsid w:val="005C1EB8"/>
    <w:rsid w:val="005D1360"/>
    <w:rsid w:val="005E3149"/>
    <w:rsid w:val="005E3C64"/>
    <w:rsid w:val="0064760C"/>
    <w:rsid w:val="00666362"/>
    <w:rsid w:val="006843D9"/>
    <w:rsid w:val="00694E8F"/>
    <w:rsid w:val="006A1985"/>
    <w:rsid w:val="006A27C4"/>
    <w:rsid w:val="006B167B"/>
    <w:rsid w:val="006B6316"/>
    <w:rsid w:val="006D4467"/>
    <w:rsid w:val="006D7DA7"/>
    <w:rsid w:val="006E5271"/>
    <w:rsid w:val="00701296"/>
    <w:rsid w:val="007049E3"/>
    <w:rsid w:val="00705484"/>
    <w:rsid w:val="007321D0"/>
    <w:rsid w:val="00734B37"/>
    <w:rsid w:val="00756D89"/>
    <w:rsid w:val="00757A82"/>
    <w:rsid w:val="00777D02"/>
    <w:rsid w:val="00793F1A"/>
    <w:rsid w:val="007979F5"/>
    <w:rsid w:val="007A4BA8"/>
    <w:rsid w:val="007B48E8"/>
    <w:rsid w:val="007D0B04"/>
    <w:rsid w:val="007F3796"/>
    <w:rsid w:val="00816D5A"/>
    <w:rsid w:val="00822E4D"/>
    <w:rsid w:val="00830E41"/>
    <w:rsid w:val="00876B2E"/>
    <w:rsid w:val="00876E8F"/>
    <w:rsid w:val="008A09B2"/>
    <w:rsid w:val="008C2237"/>
    <w:rsid w:val="008F08C7"/>
    <w:rsid w:val="00902114"/>
    <w:rsid w:val="0093608A"/>
    <w:rsid w:val="00941A39"/>
    <w:rsid w:val="00956946"/>
    <w:rsid w:val="0099133E"/>
    <w:rsid w:val="00993679"/>
    <w:rsid w:val="009A59B8"/>
    <w:rsid w:val="009B75EA"/>
    <w:rsid w:val="009F14D1"/>
    <w:rsid w:val="009F5FAA"/>
    <w:rsid w:val="00A17DCA"/>
    <w:rsid w:val="00A26964"/>
    <w:rsid w:val="00A42E45"/>
    <w:rsid w:val="00A7554B"/>
    <w:rsid w:val="00AA2632"/>
    <w:rsid w:val="00AB2064"/>
    <w:rsid w:val="00AC6629"/>
    <w:rsid w:val="00B01CB7"/>
    <w:rsid w:val="00B2028F"/>
    <w:rsid w:val="00B24A6F"/>
    <w:rsid w:val="00B51369"/>
    <w:rsid w:val="00BB2676"/>
    <w:rsid w:val="00BF61A6"/>
    <w:rsid w:val="00BF6493"/>
    <w:rsid w:val="00BF6A18"/>
    <w:rsid w:val="00C16BAB"/>
    <w:rsid w:val="00C419D4"/>
    <w:rsid w:val="00C520A2"/>
    <w:rsid w:val="00C673FE"/>
    <w:rsid w:val="00C773D4"/>
    <w:rsid w:val="00C81112"/>
    <w:rsid w:val="00C92A0E"/>
    <w:rsid w:val="00C95CB7"/>
    <w:rsid w:val="00CA06DB"/>
    <w:rsid w:val="00CA2A35"/>
    <w:rsid w:val="00CA31D2"/>
    <w:rsid w:val="00CA767D"/>
    <w:rsid w:val="00CD7DC1"/>
    <w:rsid w:val="00D021A7"/>
    <w:rsid w:val="00D177B8"/>
    <w:rsid w:val="00D23E8D"/>
    <w:rsid w:val="00D32A1C"/>
    <w:rsid w:val="00D72306"/>
    <w:rsid w:val="00D82290"/>
    <w:rsid w:val="00D84ADB"/>
    <w:rsid w:val="00D91CA2"/>
    <w:rsid w:val="00D94ED2"/>
    <w:rsid w:val="00DA7358"/>
    <w:rsid w:val="00DC76CD"/>
    <w:rsid w:val="00E02644"/>
    <w:rsid w:val="00E146AA"/>
    <w:rsid w:val="00E26EA4"/>
    <w:rsid w:val="00E27CF9"/>
    <w:rsid w:val="00E37722"/>
    <w:rsid w:val="00E40BB6"/>
    <w:rsid w:val="00E46943"/>
    <w:rsid w:val="00E62167"/>
    <w:rsid w:val="00E63FFA"/>
    <w:rsid w:val="00E8572C"/>
    <w:rsid w:val="00EC7B92"/>
    <w:rsid w:val="00EF06A0"/>
    <w:rsid w:val="00F0768F"/>
    <w:rsid w:val="00F20793"/>
    <w:rsid w:val="00F234AA"/>
    <w:rsid w:val="00F34469"/>
    <w:rsid w:val="00F3784B"/>
    <w:rsid w:val="00F57B70"/>
    <w:rsid w:val="00F8788E"/>
    <w:rsid w:val="00F902F9"/>
    <w:rsid w:val="00F9710B"/>
    <w:rsid w:val="00FB66AD"/>
    <w:rsid w:val="00FD6AD9"/>
    <w:rsid w:val="00FF1A6D"/>
    <w:rsid w:val="00FF3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3D4"/>
    <w:rPr>
      <w:sz w:val="24"/>
      <w:szCs w:val="24"/>
    </w:rPr>
  </w:style>
  <w:style w:type="paragraph" w:styleId="Naslov1">
    <w:name w:val="heading 1"/>
    <w:basedOn w:val="Normal"/>
    <w:next w:val="Normal"/>
    <w:qFormat/>
    <w:rsid w:val="00C773D4"/>
    <w:pPr>
      <w:keepNext/>
      <w:jc w:val="center"/>
      <w:outlineLvl w:val="0"/>
    </w:pPr>
    <w:rPr>
      <w:rFonts w:ascii="Arial" w:hAnsi="Arial" w:cs="Arial"/>
      <w:sz w:val="36"/>
    </w:rPr>
  </w:style>
  <w:style w:type="paragraph" w:styleId="Naslov2">
    <w:name w:val="heading 2"/>
    <w:basedOn w:val="Normal"/>
    <w:next w:val="Normal"/>
    <w:qFormat/>
    <w:rsid w:val="00C773D4"/>
    <w:pPr>
      <w:keepNext/>
      <w:jc w:val="center"/>
      <w:outlineLvl w:val="1"/>
    </w:pPr>
    <w:rPr>
      <w:sz w:val="32"/>
    </w:rPr>
  </w:style>
  <w:style w:type="paragraph" w:styleId="Naslov3">
    <w:name w:val="heading 3"/>
    <w:basedOn w:val="Normal"/>
    <w:next w:val="Normal"/>
    <w:qFormat/>
    <w:rsid w:val="00C773D4"/>
    <w:pPr>
      <w:keepNext/>
      <w:outlineLvl w:val="2"/>
    </w:pPr>
    <w:rPr>
      <w:sz w:val="28"/>
    </w:rPr>
  </w:style>
  <w:style w:type="paragraph" w:styleId="Naslov4">
    <w:name w:val="heading 4"/>
    <w:basedOn w:val="Normal"/>
    <w:next w:val="Normal"/>
    <w:qFormat/>
    <w:rsid w:val="00C773D4"/>
    <w:pPr>
      <w:keepNext/>
      <w:outlineLvl w:val="3"/>
    </w:pPr>
    <w:rPr>
      <w:i/>
      <w:iCs/>
    </w:rPr>
  </w:style>
  <w:style w:type="paragraph" w:styleId="Naslov5">
    <w:name w:val="heading 5"/>
    <w:basedOn w:val="Normal"/>
    <w:next w:val="Normal"/>
    <w:qFormat/>
    <w:rsid w:val="00C773D4"/>
    <w:pPr>
      <w:keepNext/>
      <w:jc w:val="both"/>
      <w:outlineLvl w:val="4"/>
    </w:pPr>
    <w:rPr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C773D4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C773D4"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rsid w:val="00C773D4"/>
    <w:rPr>
      <w:color w:val="0000FF"/>
      <w:u w:val="single"/>
    </w:rPr>
  </w:style>
  <w:style w:type="paragraph" w:styleId="Tijeloteksta">
    <w:name w:val="Body Text"/>
    <w:basedOn w:val="Normal"/>
    <w:rsid w:val="00C773D4"/>
    <w:pPr>
      <w:jc w:val="both"/>
    </w:pPr>
    <w:rPr>
      <w:rFonts w:ascii="Arial" w:hAnsi="Arial" w:cs="Arial"/>
    </w:rPr>
  </w:style>
  <w:style w:type="paragraph" w:styleId="Tijeloteksta2">
    <w:name w:val="Body Text 2"/>
    <w:basedOn w:val="Normal"/>
    <w:rsid w:val="00C773D4"/>
    <w:pPr>
      <w:jc w:val="both"/>
    </w:pPr>
    <w:rPr>
      <w:sz w:val="28"/>
    </w:rPr>
  </w:style>
  <w:style w:type="paragraph" w:styleId="Tijeloteksta3">
    <w:name w:val="Body Text 3"/>
    <w:basedOn w:val="Normal"/>
    <w:rsid w:val="00C773D4"/>
    <w:pPr>
      <w:jc w:val="center"/>
    </w:pPr>
    <w:rPr>
      <w:i/>
      <w:iCs/>
      <w:sz w:val="28"/>
    </w:rPr>
  </w:style>
  <w:style w:type="paragraph" w:styleId="Tekstbalonia">
    <w:name w:val="Balloon Text"/>
    <w:basedOn w:val="Normal"/>
    <w:link w:val="TekstbaloniaChar"/>
    <w:rsid w:val="00694E8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694E8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049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esktop\memo%20eng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 eng.dotx</Template>
  <TotalTime>2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Učenički dom Karlovac</dc:creator>
  <cp:keywords/>
  <dc:description/>
  <cp:lastModifiedBy>Učenički dom Karlovac</cp:lastModifiedBy>
  <cp:revision>2</cp:revision>
  <cp:lastPrinted>2014-11-19T11:50:00Z</cp:lastPrinted>
  <dcterms:created xsi:type="dcterms:W3CDTF">2015-10-29T11:30:00Z</dcterms:created>
  <dcterms:modified xsi:type="dcterms:W3CDTF">2015-10-29T11:30:00Z</dcterms:modified>
</cp:coreProperties>
</file>